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06" w:rsidRDefault="00176106" w:rsidP="00176106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176106" w:rsidRDefault="00176106" w:rsidP="00176106">
      <w:pPr>
        <w:rPr>
          <w:sz w:val="32"/>
          <w:szCs w:val="32"/>
        </w:rPr>
      </w:pP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Ime i prezime: _____________________________________              Smjer:  Stolar </w:t>
      </w:r>
    </w:p>
    <w:p w:rsidR="00176106" w:rsidRDefault="00176106" w:rsidP="00176106">
      <w:pPr>
        <w:rPr>
          <w:sz w:val="24"/>
          <w:szCs w:val="24"/>
        </w:rPr>
      </w:pP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640F41" w:rsidRDefault="00640F41" w:rsidP="00176106">
      <w:pPr>
        <w:rPr>
          <w:sz w:val="24"/>
          <w:szCs w:val="24"/>
        </w:rPr>
      </w:pPr>
      <w:r>
        <w:rPr>
          <w:sz w:val="24"/>
          <w:szCs w:val="24"/>
        </w:rPr>
        <w:t>Drugi izborni predmet:</w:t>
      </w:r>
      <w:r>
        <w:rPr>
          <w:sz w:val="24"/>
          <w:szCs w:val="24"/>
        </w:rPr>
        <w:tab/>
        <w:t>a) Povijest stolarstva   b) Sušenje drva</w:t>
      </w: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176106" w:rsidRDefault="00176106" w:rsidP="00176106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176106" w:rsidRDefault="00176106" w:rsidP="00176106">
      <w:pPr>
        <w:rPr>
          <w:sz w:val="24"/>
          <w:szCs w:val="24"/>
        </w:rPr>
      </w:pPr>
    </w:p>
    <w:p w:rsidR="00176106" w:rsidRPr="007324AF" w:rsidRDefault="00176106" w:rsidP="003F372C">
      <w:pPr>
        <w:rPr>
          <w:sz w:val="24"/>
          <w:szCs w:val="24"/>
        </w:rPr>
      </w:pPr>
      <w:r w:rsidRPr="007324AF">
        <w:rPr>
          <w:sz w:val="24"/>
          <w:szCs w:val="24"/>
        </w:rPr>
        <w:t>Želim pohađati fakultativne predmete (zaokružiti):</w:t>
      </w:r>
    </w:p>
    <w:p w:rsidR="00C345B2" w:rsidRPr="007324AF" w:rsidRDefault="00C345B2" w:rsidP="00C345B2">
      <w:pPr>
        <w:pStyle w:val="Odlomakpopisa"/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7324AF">
        <w:rPr>
          <w:sz w:val="24"/>
          <w:szCs w:val="24"/>
        </w:rPr>
        <w:t>Poduzetništvo za mlade</w:t>
      </w:r>
    </w:p>
    <w:p w:rsidR="00C345B2" w:rsidRPr="007324AF" w:rsidRDefault="00C345B2" w:rsidP="00C345B2">
      <w:pPr>
        <w:pStyle w:val="Odlomakpopisa"/>
        <w:spacing w:after="0"/>
        <w:ind w:left="1069"/>
        <w:rPr>
          <w:sz w:val="24"/>
          <w:szCs w:val="24"/>
        </w:rPr>
      </w:pPr>
    </w:p>
    <w:p w:rsidR="00176106" w:rsidRPr="007324AF" w:rsidRDefault="00176106" w:rsidP="00176106">
      <w:pPr>
        <w:rPr>
          <w:sz w:val="24"/>
          <w:szCs w:val="24"/>
        </w:rPr>
      </w:pPr>
    </w:p>
    <w:p w:rsidR="00176106" w:rsidRPr="007324AF" w:rsidRDefault="00176106" w:rsidP="00176106">
      <w:pPr>
        <w:rPr>
          <w:sz w:val="24"/>
          <w:szCs w:val="24"/>
        </w:rPr>
      </w:pPr>
      <w:r w:rsidRPr="007324AF">
        <w:rPr>
          <w:sz w:val="24"/>
          <w:szCs w:val="24"/>
        </w:rPr>
        <w:t>Želim pohađati sljedeće izvannastavne aktivnosti:</w:t>
      </w:r>
    </w:p>
    <w:p w:rsidR="00176106" w:rsidRPr="007324AF" w:rsidRDefault="00176106" w:rsidP="0017610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324AF">
        <w:rPr>
          <w:sz w:val="24"/>
          <w:szCs w:val="24"/>
        </w:rPr>
        <w:t>Zbor</w:t>
      </w:r>
    </w:p>
    <w:p w:rsidR="00176106" w:rsidRPr="001634AA" w:rsidRDefault="00176106" w:rsidP="0017610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634AA">
        <w:rPr>
          <w:sz w:val="24"/>
          <w:szCs w:val="24"/>
        </w:rPr>
        <w:t>Literarna grupa</w:t>
      </w:r>
    </w:p>
    <w:p w:rsidR="00176106" w:rsidRPr="007324AF" w:rsidRDefault="00176106" w:rsidP="0017610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324AF">
        <w:rPr>
          <w:sz w:val="24"/>
          <w:szCs w:val="24"/>
        </w:rPr>
        <w:t>Literarno-scenska na njemačkom jeziku</w:t>
      </w:r>
    </w:p>
    <w:p w:rsidR="00176106" w:rsidRPr="00C16172" w:rsidRDefault="00176106" w:rsidP="00176106">
      <w:pPr>
        <w:rPr>
          <w:sz w:val="24"/>
          <w:szCs w:val="24"/>
        </w:rPr>
      </w:pPr>
    </w:p>
    <w:p w:rsidR="00176106" w:rsidRDefault="00176106" w:rsidP="00176106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176106" w:rsidRDefault="00176106" w:rsidP="00176106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176106" w:rsidRPr="004A6D63" w:rsidRDefault="00176106" w:rsidP="00176106">
      <w:pPr>
        <w:rPr>
          <w:sz w:val="24"/>
          <w:szCs w:val="24"/>
        </w:rPr>
      </w:pPr>
    </w:p>
    <w:p w:rsidR="00176106" w:rsidRPr="004A6D63" w:rsidRDefault="00176106" w:rsidP="00176106">
      <w:pPr>
        <w:rPr>
          <w:sz w:val="24"/>
          <w:szCs w:val="24"/>
        </w:rPr>
      </w:pPr>
    </w:p>
    <w:p w:rsidR="00320FEE" w:rsidRDefault="00176106" w:rsidP="00622700">
      <w:pPr>
        <w:rPr>
          <w:rFonts w:ascii="Times New Roman" w:hAnsi="Times New Roman" w:cs="Times New Roman"/>
          <w:sz w:val="144"/>
          <w:szCs w:val="144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  <w:bookmarkStart w:id="0" w:name="_GoBack"/>
      <w:bookmarkEnd w:id="0"/>
    </w:p>
    <w:p w:rsidR="00A129DC" w:rsidRPr="00A129DC" w:rsidRDefault="00A129DC" w:rsidP="00A129DC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41" w:rsidRDefault="00C83841" w:rsidP="003B5A7D">
      <w:pPr>
        <w:spacing w:after="0" w:line="240" w:lineRule="auto"/>
      </w:pPr>
      <w:r>
        <w:separator/>
      </w:r>
    </w:p>
  </w:endnote>
  <w:endnote w:type="continuationSeparator" w:id="0">
    <w:p w:rsidR="00C83841" w:rsidRDefault="00C83841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41" w:rsidRDefault="00C83841" w:rsidP="003B5A7D">
      <w:pPr>
        <w:spacing w:after="0" w:line="240" w:lineRule="auto"/>
      </w:pPr>
      <w:r>
        <w:separator/>
      </w:r>
    </w:p>
  </w:footnote>
  <w:footnote w:type="continuationSeparator" w:id="0">
    <w:p w:rsidR="00C83841" w:rsidRDefault="00C83841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C5C"/>
    <w:multiLevelType w:val="hybridMultilevel"/>
    <w:tmpl w:val="80744E18"/>
    <w:lvl w:ilvl="0" w:tplc="30E88C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0339A6"/>
    <w:multiLevelType w:val="hybridMultilevel"/>
    <w:tmpl w:val="50D2FB2A"/>
    <w:lvl w:ilvl="0" w:tplc="B3347176">
      <w:start w:val="1"/>
      <w:numFmt w:val="lowerLetter"/>
      <w:lvlText w:val="%1)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62F43"/>
    <w:rsid w:val="001634AA"/>
    <w:rsid w:val="00176106"/>
    <w:rsid w:val="00184B4C"/>
    <w:rsid w:val="001F37FD"/>
    <w:rsid w:val="002442D6"/>
    <w:rsid w:val="002472D4"/>
    <w:rsid w:val="0029451C"/>
    <w:rsid w:val="002A3A84"/>
    <w:rsid w:val="002D6497"/>
    <w:rsid w:val="002F3605"/>
    <w:rsid w:val="00320FEE"/>
    <w:rsid w:val="00352B2B"/>
    <w:rsid w:val="003B5A7D"/>
    <w:rsid w:val="003D23DB"/>
    <w:rsid w:val="003F372C"/>
    <w:rsid w:val="00451D90"/>
    <w:rsid w:val="004E3641"/>
    <w:rsid w:val="005E56B4"/>
    <w:rsid w:val="00622700"/>
    <w:rsid w:val="0062681B"/>
    <w:rsid w:val="00640F41"/>
    <w:rsid w:val="00652C6B"/>
    <w:rsid w:val="006669AA"/>
    <w:rsid w:val="006A7D3C"/>
    <w:rsid w:val="006D5A55"/>
    <w:rsid w:val="006F3790"/>
    <w:rsid w:val="00700F49"/>
    <w:rsid w:val="00706751"/>
    <w:rsid w:val="00712057"/>
    <w:rsid w:val="00731F56"/>
    <w:rsid w:val="007324AF"/>
    <w:rsid w:val="00740A7C"/>
    <w:rsid w:val="00763819"/>
    <w:rsid w:val="00767CD5"/>
    <w:rsid w:val="00797A8B"/>
    <w:rsid w:val="00802F39"/>
    <w:rsid w:val="00842666"/>
    <w:rsid w:val="008831EC"/>
    <w:rsid w:val="008A1759"/>
    <w:rsid w:val="009158C6"/>
    <w:rsid w:val="00A129DC"/>
    <w:rsid w:val="00BE3E00"/>
    <w:rsid w:val="00C13649"/>
    <w:rsid w:val="00C345B2"/>
    <w:rsid w:val="00C65170"/>
    <w:rsid w:val="00C67627"/>
    <w:rsid w:val="00C83841"/>
    <w:rsid w:val="00CF1370"/>
    <w:rsid w:val="00D30306"/>
    <w:rsid w:val="00DD4D0D"/>
    <w:rsid w:val="00E35A0E"/>
    <w:rsid w:val="00E7021E"/>
    <w:rsid w:val="00E96B65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10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191E-B97D-4AA6-A8CB-9719DA80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2025-07-04T10:25:00Z</dcterms:created>
  <dcterms:modified xsi:type="dcterms:W3CDTF">2025-07-04T10:25:00Z</dcterms:modified>
</cp:coreProperties>
</file>